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3E" w:rsidRPr="00052FE6" w:rsidRDefault="00052FE6" w:rsidP="00052FE6">
      <w:pPr>
        <w:jc w:val="center"/>
        <w:rPr>
          <w:b/>
          <w:sz w:val="72"/>
          <w:szCs w:val="72"/>
        </w:rPr>
      </w:pPr>
      <w:bookmarkStart w:id="0" w:name="_GoBack"/>
      <w:bookmarkEnd w:id="0"/>
      <w:r w:rsidRPr="00052FE6">
        <w:rPr>
          <w:b/>
          <w:sz w:val="72"/>
          <w:szCs w:val="72"/>
        </w:rPr>
        <w:t>PETIT PODIUM</w:t>
      </w:r>
    </w:p>
    <w:p w:rsidR="00052FE6" w:rsidRPr="00052FE6" w:rsidRDefault="00052FE6" w:rsidP="00052FE6">
      <w:pPr>
        <w:jc w:val="center"/>
        <w:rPr>
          <w:sz w:val="52"/>
          <w:szCs w:val="52"/>
        </w:rPr>
      </w:pPr>
      <w:r w:rsidRPr="00052FE6">
        <w:rPr>
          <w:sz w:val="52"/>
          <w:szCs w:val="52"/>
        </w:rPr>
        <w:t>RENAULT MASTER L3 H1</w:t>
      </w:r>
    </w:p>
    <w:p w:rsidR="00052FE6" w:rsidRPr="00052FE6" w:rsidRDefault="00052FE6" w:rsidP="00052FE6">
      <w:pPr>
        <w:jc w:val="center"/>
        <w:rPr>
          <w:sz w:val="40"/>
          <w:szCs w:val="40"/>
        </w:rPr>
      </w:pPr>
      <w:r w:rsidRPr="00052FE6">
        <w:rPr>
          <w:sz w:val="40"/>
          <w:szCs w:val="40"/>
        </w:rPr>
        <w:t>AC – 800 – QV</w:t>
      </w:r>
    </w:p>
    <w:p w:rsidR="00052FE6" w:rsidRPr="00052FE6" w:rsidRDefault="00052FE6" w:rsidP="00052FE6">
      <w:pPr>
        <w:jc w:val="center"/>
        <w:rPr>
          <w:sz w:val="40"/>
          <w:szCs w:val="40"/>
        </w:rPr>
      </w:pPr>
      <w:r w:rsidRPr="00052FE6">
        <w:rPr>
          <w:sz w:val="40"/>
          <w:szCs w:val="40"/>
        </w:rPr>
        <w:t>AC – 772 – DZ</w:t>
      </w:r>
    </w:p>
    <w:p w:rsidR="00052FE6" w:rsidRDefault="00052FE6" w:rsidP="00052FE6">
      <w:pPr>
        <w:jc w:val="center"/>
      </w:pPr>
    </w:p>
    <w:p w:rsidR="00052FE6" w:rsidRDefault="00052FE6" w:rsidP="00052FE6">
      <w:pPr>
        <w:jc w:val="center"/>
      </w:pPr>
    </w:p>
    <w:p w:rsidR="00052FE6" w:rsidRDefault="00052FE6" w:rsidP="00052FE6">
      <w:pPr>
        <w:jc w:val="center"/>
      </w:pPr>
    </w:p>
    <w:p w:rsidR="00052FE6" w:rsidRDefault="00052FE6" w:rsidP="00052FE6"/>
    <w:p w:rsidR="00052FE6" w:rsidRPr="00052FE6" w:rsidRDefault="00052FE6" w:rsidP="00052FE6">
      <w:pPr>
        <w:jc w:val="center"/>
        <w:rPr>
          <w:sz w:val="56"/>
          <w:szCs w:val="56"/>
        </w:rPr>
      </w:pPr>
      <w:r w:rsidRPr="00052FE6">
        <w:rPr>
          <w:sz w:val="56"/>
          <w:szCs w:val="56"/>
        </w:rPr>
        <w:t>FICHES TECHNIQUES</w:t>
      </w:r>
    </w:p>
    <w:p w:rsidR="001A3506" w:rsidRDefault="00591B76">
      <w:pPr>
        <w:rPr>
          <w:sz w:val="56"/>
          <w:szCs w:val="56"/>
        </w:rPr>
      </w:pPr>
      <w:r>
        <w:rPr>
          <w:sz w:val="56"/>
          <w:szCs w:val="56"/>
        </w:rPr>
        <w:br w:type="page"/>
      </w:r>
    </w:p>
    <w:tbl>
      <w:tblPr>
        <w:tblpPr w:leftFromText="141" w:rightFromText="141" w:vertAnchor="text" w:horzAnchor="margin" w:tblpXSpec="center" w:tblpY="-2159"/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2"/>
        <w:gridCol w:w="1272"/>
        <w:gridCol w:w="1272"/>
        <w:gridCol w:w="1271"/>
        <w:gridCol w:w="1271"/>
        <w:gridCol w:w="1271"/>
        <w:gridCol w:w="1271"/>
      </w:tblGrid>
      <w:tr w:rsidR="001A3506" w:rsidRPr="001A3506" w:rsidTr="001A3506">
        <w:trPr>
          <w:trHeight w:val="420"/>
        </w:trPr>
        <w:tc>
          <w:tcPr>
            <w:tcW w:w="890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3506" w:rsidRPr="001A3506" w:rsidRDefault="001A3506" w:rsidP="001A3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A3506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lastRenderedPageBreak/>
              <w:t>PODIUM 3T500</w:t>
            </w:r>
          </w:p>
        </w:tc>
      </w:tr>
      <w:tr w:rsidR="001A3506" w:rsidRPr="001A3506" w:rsidTr="001A3506">
        <w:trPr>
          <w:trHeight w:val="391"/>
        </w:trPr>
        <w:tc>
          <w:tcPr>
            <w:tcW w:w="89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A3506" w:rsidRPr="001A3506" w:rsidRDefault="001A3506" w:rsidP="001A3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1A3506" w:rsidRPr="001A3506" w:rsidTr="001A3506">
        <w:trPr>
          <w:trHeight w:val="300"/>
        </w:trPr>
        <w:tc>
          <w:tcPr>
            <w:tcW w:w="8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506" w:rsidRPr="001A3506" w:rsidRDefault="001A3506" w:rsidP="001A3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A3506">
              <w:rPr>
                <w:rFonts w:ascii="Calibri" w:eastAsia="Times New Roman" w:hAnsi="Calibri" w:cs="Times New Roman"/>
                <w:b/>
                <w:bCs/>
                <w:color w:val="000000"/>
              </w:rPr>
              <w:t>DIMENSIONS</w:t>
            </w:r>
          </w:p>
        </w:tc>
      </w:tr>
      <w:tr w:rsidR="001A3506" w:rsidRPr="001A3506" w:rsidTr="001A3506">
        <w:trPr>
          <w:trHeight w:val="300"/>
        </w:trPr>
        <w:tc>
          <w:tcPr>
            <w:tcW w:w="8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06" w:rsidRPr="001A3506" w:rsidRDefault="001A3506" w:rsidP="001A3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A3506">
              <w:rPr>
                <w:rFonts w:ascii="Calibri" w:eastAsia="Times New Roman" w:hAnsi="Calibri" w:cs="Times New Roman"/>
                <w:b/>
                <w:bCs/>
                <w:color w:val="000000"/>
              </w:rPr>
              <w:t>VEHICULE</w:t>
            </w:r>
          </w:p>
        </w:tc>
      </w:tr>
      <w:tr w:rsidR="001A3506" w:rsidRPr="001A3506" w:rsidTr="001A3506">
        <w:trPr>
          <w:trHeight w:val="300"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506" w:rsidRPr="001A3506" w:rsidRDefault="001A3506" w:rsidP="001A3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3506">
              <w:rPr>
                <w:rFonts w:ascii="Calibri" w:eastAsia="Times New Roman" w:hAnsi="Calibri" w:cs="Times New Roman"/>
                <w:color w:val="000000"/>
              </w:rPr>
              <w:t>LONGUEUR</w:t>
            </w:r>
          </w:p>
        </w:tc>
        <w:tc>
          <w:tcPr>
            <w:tcW w:w="5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506" w:rsidRPr="001A3506" w:rsidRDefault="001A3506" w:rsidP="001A3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3506">
              <w:rPr>
                <w:rFonts w:ascii="Calibri" w:eastAsia="Times New Roman" w:hAnsi="Calibri" w:cs="Times New Roman"/>
                <w:color w:val="000000"/>
              </w:rPr>
              <w:t>6M550</w:t>
            </w:r>
          </w:p>
        </w:tc>
      </w:tr>
      <w:tr w:rsidR="001A3506" w:rsidRPr="001A3506" w:rsidTr="001A3506">
        <w:trPr>
          <w:trHeight w:val="300"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506" w:rsidRPr="001A3506" w:rsidRDefault="001A3506" w:rsidP="001A3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3506">
              <w:rPr>
                <w:rFonts w:ascii="Calibri" w:eastAsia="Times New Roman" w:hAnsi="Calibri" w:cs="Times New Roman"/>
                <w:color w:val="000000"/>
              </w:rPr>
              <w:t>LARGEUR</w:t>
            </w:r>
          </w:p>
        </w:tc>
        <w:tc>
          <w:tcPr>
            <w:tcW w:w="5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506" w:rsidRPr="001A3506" w:rsidRDefault="001A3506" w:rsidP="001A3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3506">
              <w:rPr>
                <w:rFonts w:ascii="Calibri" w:eastAsia="Times New Roman" w:hAnsi="Calibri" w:cs="Times New Roman"/>
                <w:color w:val="000000"/>
              </w:rPr>
              <w:t>2M200</w:t>
            </w:r>
          </w:p>
        </w:tc>
      </w:tr>
      <w:tr w:rsidR="001A3506" w:rsidRPr="001A3506" w:rsidTr="001A3506">
        <w:trPr>
          <w:trHeight w:val="300"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506" w:rsidRPr="001A3506" w:rsidRDefault="001A3506" w:rsidP="001A3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3506">
              <w:rPr>
                <w:rFonts w:ascii="Calibri" w:eastAsia="Times New Roman" w:hAnsi="Calibri" w:cs="Times New Roman"/>
                <w:color w:val="000000"/>
              </w:rPr>
              <w:t>HAUTEUR</w:t>
            </w:r>
          </w:p>
        </w:tc>
        <w:tc>
          <w:tcPr>
            <w:tcW w:w="5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506" w:rsidRPr="001A3506" w:rsidRDefault="001A3506" w:rsidP="001A3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3506">
              <w:rPr>
                <w:rFonts w:ascii="Calibri" w:eastAsia="Times New Roman" w:hAnsi="Calibri" w:cs="Times New Roman"/>
                <w:color w:val="000000"/>
              </w:rPr>
              <w:t>3M200</w:t>
            </w:r>
          </w:p>
        </w:tc>
      </w:tr>
      <w:tr w:rsidR="001A3506" w:rsidRPr="001A3506" w:rsidTr="001A3506">
        <w:trPr>
          <w:trHeight w:val="300"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506" w:rsidRPr="001A3506" w:rsidRDefault="001A3506" w:rsidP="001A3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3506">
              <w:rPr>
                <w:rFonts w:ascii="Calibri" w:eastAsia="Times New Roman" w:hAnsi="Calibri" w:cs="Times New Roman"/>
                <w:color w:val="000000"/>
              </w:rPr>
              <w:t>POIDS</w:t>
            </w:r>
          </w:p>
        </w:tc>
        <w:tc>
          <w:tcPr>
            <w:tcW w:w="5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506" w:rsidRPr="001A3506" w:rsidRDefault="001A3506" w:rsidP="001A3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3506">
              <w:rPr>
                <w:rFonts w:ascii="Calibri" w:eastAsia="Times New Roman" w:hAnsi="Calibri" w:cs="Times New Roman"/>
                <w:color w:val="000000"/>
              </w:rPr>
              <w:t>3500</w:t>
            </w:r>
          </w:p>
        </w:tc>
      </w:tr>
      <w:tr w:rsidR="001A3506" w:rsidRPr="001A3506" w:rsidTr="001A3506">
        <w:trPr>
          <w:trHeight w:val="300"/>
        </w:trPr>
        <w:tc>
          <w:tcPr>
            <w:tcW w:w="89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506" w:rsidRPr="001A3506" w:rsidRDefault="001A3506" w:rsidP="001A3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35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A3506" w:rsidRPr="001A3506" w:rsidTr="001A3506">
        <w:trPr>
          <w:trHeight w:val="300"/>
        </w:trPr>
        <w:tc>
          <w:tcPr>
            <w:tcW w:w="89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506" w:rsidRPr="001A3506" w:rsidRDefault="001A3506" w:rsidP="001A3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A3506">
              <w:rPr>
                <w:rFonts w:ascii="Calibri" w:eastAsia="Times New Roman" w:hAnsi="Calibri" w:cs="Times New Roman"/>
                <w:b/>
                <w:bCs/>
                <w:color w:val="000000"/>
              </w:rPr>
              <w:t>PODIUM</w:t>
            </w:r>
          </w:p>
        </w:tc>
      </w:tr>
      <w:tr w:rsidR="001A3506" w:rsidRPr="001A3506" w:rsidTr="001A3506">
        <w:trPr>
          <w:trHeight w:val="300"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506" w:rsidRPr="001A3506" w:rsidRDefault="001A3506" w:rsidP="001A3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3506">
              <w:rPr>
                <w:rFonts w:ascii="Calibri" w:eastAsia="Times New Roman" w:hAnsi="Calibri" w:cs="Times New Roman"/>
                <w:color w:val="000000"/>
              </w:rPr>
              <w:t>LONGUEUR</w:t>
            </w:r>
          </w:p>
        </w:tc>
        <w:tc>
          <w:tcPr>
            <w:tcW w:w="5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506" w:rsidRPr="001A3506" w:rsidRDefault="001A3506" w:rsidP="001A3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3506">
              <w:rPr>
                <w:rFonts w:ascii="Calibri" w:eastAsia="Times New Roman" w:hAnsi="Calibri" w:cs="Times New Roman"/>
                <w:color w:val="000000"/>
              </w:rPr>
              <w:t>3M600</w:t>
            </w:r>
          </w:p>
        </w:tc>
      </w:tr>
      <w:tr w:rsidR="001A3506" w:rsidRPr="001A3506" w:rsidTr="001A3506">
        <w:trPr>
          <w:trHeight w:val="300"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506" w:rsidRPr="001A3506" w:rsidRDefault="001A3506" w:rsidP="001A3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3506">
              <w:rPr>
                <w:rFonts w:ascii="Calibri" w:eastAsia="Times New Roman" w:hAnsi="Calibri" w:cs="Times New Roman"/>
                <w:color w:val="000000"/>
              </w:rPr>
              <w:t>PROFONDEUR</w:t>
            </w:r>
          </w:p>
        </w:tc>
        <w:tc>
          <w:tcPr>
            <w:tcW w:w="5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506" w:rsidRPr="001A3506" w:rsidRDefault="001A3506" w:rsidP="001A3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3506">
              <w:rPr>
                <w:rFonts w:ascii="Calibri" w:eastAsia="Times New Roman" w:hAnsi="Calibri" w:cs="Times New Roman"/>
                <w:color w:val="000000"/>
              </w:rPr>
              <w:t>1M800</w:t>
            </w:r>
          </w:p>
        </w:tc>
      </w:tr>
      <w:tr w:rsidR="001A3506" w:rsidRPr="001A3506" w:rsidTr="001A3506">
        <w:trPr>
          <w:trHeight w:val="300"/>
        </w:trPr>
        <w:tc>
          <w:tcPr>
            <w:tcW w:w="89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506" w:rsidRPr="001A3506" w:rsidRDefault="001A3506" w:rsidP="001A3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35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A3506" w:rsidRPr="001A3506" w:rsidTr="001A3506">
        <w:trPr>
          <w:trHeight w:val="300"/>
        </w:trPr>
        <w:tc>
          <w:tcPr>
            <w:tcW w:w="89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506" w:rsidRPr="001A3506" w:rsidRDefault="001A3506" w:rsidP="001A3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A3506">
              <w:rPr>
                <w:rFonts w:ascii="Calibri" w:eastAsia="Times New Roman" w:hAnsi="Calibri" w:cs="Times New Roman"/>
                <w:b/>
                <w:bCs/>
                <w:color w:val="000000"/>
              </w:rPr>
              <w:t>AUVENT</w:t>
            </w:r>
          </w:p>
        </w:tc>
      </w:tr>
      <w:tr w:rsidR="001A3506" w:rsidRPr="001A3506" w:rsidTr="001A3506">
        <w:trPr>
          <w:trHeight w:val="300"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506" w:rsidRPr="001A3506" w:rsidRDefault="001A3506" w:rsidP="001A3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3506">
              <w:rPr>
                <w:rFonts w:ascii="Calibri" w:eastAsia="Times New Roman" w:hAnsi="Calibri" w:cs="Times New Roman"/>
                <w:color w:val="000000"/>
              </w:rPr>
              <w:t>LONGUEUR</w:t>
            </w:r>
          </w:p>
        </w:tc>
        <w:tc>
          <w:tcPr>
            <w:tcW w:w="5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06" w:rsidRPr="001A3506" w:rsidRDefault="001A3506" w:rsidP="001A3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3506">
              <w:rPr>
                <w:rFonts w:ascii="Calibri" w:eastAsia="Times New Roman" w:hAnsi="Calibri" w:cs="Times New Roman"/>
                <w:color w:val="000000"/>
              </w:rPr>
              <w:t>4000mm</w:t>
            </w:r>
          </w:p>
        </w:tc>
      </w:tr>
      <w:tr w:rsidR="001A3506" w:rsidRPr="001A3506" w:rsidTr="001A3506">
        <w:trPr>
          <w:trHeight w:val="300"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506" w:rsidRPr="001A3506" w:rsidRDefault="001A3506" w:rsidP="001A3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3506">
              <w:rPr>
                <w:rFonts w:ascii="Calibri" w:eastAsia="Times New Roman" w:hAnsi="Calibri" w:cs="Times New Roman"/>
                <w:color w:val="000000"/>
              </w:rPr>
              <w:t>HAUTEUR</w:t>
            </w:r>
          </w:p>
        </w:tc>
        <w:tc>
          <w:tcPr>
            <w:tcW w:w="5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06" w:rsidRPr="001A3506" w:rsidRDefault="001A3506" w:rsidP="001A3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3506">
              <w:rPr>
                <w:rFonts w:ascii="Calibri" w:eastAsia="Times New Roman" w:hAnsi="Calibri" w:cs="Times New Roman"/>
                <w:color w:val="000000"/>
              </w:rPr>
              <w:t>2100mm</w:t>
            </w:r>
          </w:p>
        </w:tc>
      </w:tr>
      <w:tr w:rsidR="001A3506" w:rsidRPr="001A3506" w:rsidTr="001A3506">
        <w:trPr>
          <w:trHeight w:val="300"/>
        </w:trPr>
        <w:tc>
          <w:tcPr>
            <w:tcW w:w="89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506" w:rsidRPr="001A3506" w:rsidRDefault="001A3506" w:rsidP="001A3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35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A3506" w:rsidRPr="001A3506" w:rsidTr="001A3506">
        <w:trPr>
          <w:trHeight w:val="300"/>
        </w:trPr>
        <w:tc>
          <w:tcPr>
            <w:tcW w:w="89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506" w:rsidRPr="001A3506" w:rsidRDefault="001A3506" w:rsidP="001A3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A3506">
              <w:rPr>
                <w:rFonts w:ascii="Calibri" w:eastAsia="Times New Roman" w:hAnsi="Calibri" w:cs="Times New Roman"/>
                <w:b/>
                <w:bCs/>
                <w:color w:val="000000"/>
              </w:rPr>
              <w:t>ESPACE REPOS</w:t>
            </w:r>
          </w:p>
        </w:tc>
      </w:tr>
      <w:tr w:rsidR="001A3506" w:rsidRPr="001A3506" w:rsidTr="001A3506">
        <w:trPr>
          <w:trHeight w:val="555"/>
        </w:trPr>
        <w:tc>
          <w:tcPr>
            <w:tcW w:w="8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506" w:rsidRPr="001A3506" w:rsidRDefault="001A3506" w:rsidP="001A3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A350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1A3506" w:rsidRPr="001A3506" w:rsidTr="001A3506">
        <w:trPr>
          <w:trHeight w:val="585"/>
        </w:trPr>
        <w:tc>
          <w:tcPr>
            <w:tcW w:w="8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506" w:rsidRPr="001A3506" w:rsidRDefault="001A3506" w:rsidP="001A3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3506">
              <w:rPr>
                <w:rFonts w:ascii="Calibri" w:eastAsia="Times New Roman" w:hAnsi="Calibri" w:cs="Times New Roman"/>
                <w:color w:val="000000"/>
              </w:rPr>
              <w:t>REFRIGERATEUR 60l</w:t>
            </w:r>
          </w:p>
        </w:tc>
      </w:tr>
      <w:tr w:rsidR="001A3506" w:rsidRPr="001A3506" w:rsidTr="001A3506">
        <w:trPr>
          <w:trHeight w:val="555"/>
        </w:trPr>
        <w:tc>
          <w:tcPr>
            <w:tcW w:w="8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506" w:rsidRPr="001A3506" w:rsidRDefault="001A3506" w:rsidP="001A3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3506">
              <w:rPr>
                <w:rFonts w:ascii="Calibri" w:eastAsia="Times New Roman" w:hAnsi="Calibri" w:cs="Times New Roman"/>
                <w:color w:val="000000"/>
              </w:rPr>
              <w:t>TELEVISEUR ECRAN PLAT 19Pouces</w:t>
            </w:r>
          </w:p>
        </w:tc>
      </w:tr>
      <w:tr w:rsidR="001A3506" w:rsidRPr="001A3506" w:rsidTr="001A3506">
        <w:trPr>
          <w:trHeight w:val="555"/>
        </w:trPr>
        <w:tc>
          <w:tcPr>
            <w:tcW w:w="8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506" w:rsidRPr="001A3506" w:rsidRDefault="001A3506" w:rsidP="001A3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3506">
              <w:rPr>
                <w:rFonts w:ascii="Calibri" w:eastAsia="Times New Roman" w:hAnsi="Calibri" w:cs="Times New Roman"/>
                <w:color w:val="000000"/>
              </w:rPr>
              <w:t>DVD -USB-MP4</w:t>
            </w:r>
          </w:p>
        </w:tc>
      </w:tr>
      <w:tr w:rsidR="001A3506" w:rsidRPr="001A3506" w:rsidTr="001A3506">
        <w:trPr>
          <w:trHeight w:val="555"/>
        </w:trPr>
        <w:tc>
          <w:tcPr>
            <w:tcW w:w="8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506" w:rsidRPr="001A3506" w:rsidRDefault="001A3506" w:rsidP="001A3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3506">
              <w:rPr>
                <w:rFonts w:ascii="Calibri" w:eastAsia="Times New Roman" w:hAnsi="Calibri" w:cs="Times New Roman"/>
                <w:color w:val="000000"/>
              </w:rPr>
              <w:t>EXTINCTEUR</w:t>
            </w:r>
          </w:p>
        </w:tc>
      </w:tr>
      <w:tr w:rsidR="001A3506" w:rsidRPr="001A3506" w:rsidTr="001A3506">
        <w:trPr>
          <w:trHeight w:val="570"/>
        </w:trPr>
        <w:tc>
          <w:tcPr>
            <w:tcW w:w="8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506" w:rsidRPr="001A3506" w:rsidRDefault="001A3506" w:rsidP="001A3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3506">
              <w:rPr>
                <w:rFonts w:ascii="Calibri" w:eastAsia="Times New Roman" w:hAnsi="Calibri" w:cs="Times New Roman"/>
                <w:color w:val="000000"/>
              </w:rPr>
              <w:t>PRISES DE COURANT 230V</w:t>
            </w:r>
          </w:p>
        </w:tc>
      </w:tr>
      <w:tr w:rsidR="001A3506" w:rsidRPr="001A3506" w:rsidTr="001A3506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06" w:rsidRPr="001A3506" w:rsidRDefault="001A3506" w:rsidP="001A3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35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06" w:rsidRPr="001A3506" w:rsidRDefault="001A3506" w:rsidP="001A3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35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06" w:rsidRPr="001A3506" w:rsidRDefault="001A3506" w:rsidP="001A3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35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06" w:rsidRPr="001A3506" w:rsidRDefault="001A3506" w:rsidP="001A3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35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06" w:rsidRPr="001A3506" w:rsidRDefault="001A3506" w:rsidP="001A3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35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06" w:rsidRPr="001A3506" w:rsidRDefault="001A3506" w:rsidP="001A3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35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06" w:rsidRPr="001A3506" w:rsidRDefault="001A3506" w:rsidP="001A3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35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A3506" w:rsidRPr="001A3506" w:rsidTr="001A3506">
        <w:trPr>
          <w:trHeight w:val="300"/>
        </w:trPr>
        <w:tc>
          <w:tcPr>
            <w:tcW w:w="89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06" w:rsidRPr="001A3506" w:rsidRDefault="001A3506" w:rsidP="001A3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A3506">
              <w:rPr>
                <w:rFonts w:ascii="Calibri" w:eastAsia="Times New Roman" w:hAnsi="Calibri" w:cs="Times New Roman"/>
                <w:b/>
                <w:bCs/>
                <w:color w:val="000000"/>
              </w:rPr>
              <w:t>ESPACE ANIMATION</w:t>
            </w:r>
          </w:p>
        </w:tc>
      </w:tr>
      <w:tr w:rsidR="001A3506" w:rsidRPr="001A3506" w:rsidTr="001A3506">
        <w:trPr>
          <w:trHeight w:val="690"/>
        </w:trPr>
        <w:tc>
          <w:tcPr>
            <w:tcW w:w="8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06" w:rsidRPr="001A3506" w:rsidRDefault="001A3506" w:rsidP="001A3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3506">
              <w:rPr>
                <w:rFonts w:ascii="Calibri" w:eastAsia="Times New Roman" w:hAnsi="Calibri" w:cs="Times New Roman"/>
                <w:color w:val="000000"/>
              </w:rPr>
              <w:t>2 ENCEINTES EXTERIEURES AMPLIFIEES 400W YAMAHA</w:t>
            </w:r>
          </w:p>
        </w:tc>
      </w:tr>
      <w:tr w:rsidR="001A3506" w:rsidRPr="001A3506" w:rsidTr="001A3506">
        <w:trPr>
          <w:trHeight w:val="480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506" w:rsidRPr="001A3506" w:rsidRDefault="001A3506" w:rsidP="001A3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3506">
              <w:rPr>
                <w:rFonts w:ascii="Calibri" w:eastAsia="Times New Roman" w:hAnsi="Calibri" w:cs="Times New Roman"/>
                <w:color w:val="000000"/>
              </w:rPr>
              <w:t>1 LECTEUR CD -MP3</w:t>
            </w:r>
          </w:p>
        </w:tc>
        <w:tc>
          <w:tcPr>
            <w:tcW w:w="63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506" w:rsidRPr="001A3506" w:rsidRDefault="001A3506" w:rsidP="001A3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3506">
              <w:rPr>
                <w:rFonts w:ascii="Calibri" w:eastAsia="Times New Roman" w:hAnsi="Calibri" w:cs="Times New Roman"/>
                <w:color w:val="000000"/>
              </w:rPr>
              <w:t>TASCAM YAMAHA</w:t>
            </w:r>
          </w:p>
        </w:tc>
      </w:tr>
      <w:tr w:rsidR="001A3506" w:rsidRPr="001A3506" w:rsidTr="001A3506">
        <w:trPr>
          <w:trHeight w:val="420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506" w:rsidRPr="001A3506" w:rsidRDefault="001A3506" w:rsidP="001A3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3506">
              <w:rPr>
                <w:rFonts w:ascii="Calibri" w:eastAsia="Times New Roman" w:hAnsi="Calibri" w:cs="Times New Roman"/>
                <w:color w:val="000000"/>
              </w:rPr>
              <w:t>UN TUNER FM/AM</w:t>
            </w:r>
          </w:p>
        </w:tc>
        <w:tc>
          <w:tcPr>
            <w:tcW w:w="63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506" w:rsidRPr="001A3506" w:rsidRDefault="001A3506" w:rsidP="001A3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3506" w:rsidRPr="001A3506" w:rsidTr="001A3506">
        <w:trPr>
          <w:trHeight w:val="615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06" w:rsidRPr="001A3506" w:rsidRDefault="001A3506" w:rsidP="001A3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3506">
              <w:rPr>
                <w:rFonts w:ascii="Calibri" w:eastAsia="Times New Roman" w:hAnsi="Calibri" w:cs="Times New Roman"/>
                <w:color w:val="000000"/>
              </w:rPr>
              <w:t xml:space="preserve">TABLE DE MIXAGE </w:t>
            </w:r>
            <w:r w:rsidRPr="001A3506">
              <w:rPr>
                <w:rFonts w:ascii="Calibri" w:eastAsia="Times New Roman" w:hAnsi="Calibri" w:cs="Times New Roman"/>
                <w:color w:val="000000"/>
              </w:rPr>
              <w:br/>
              <w:t>7 SORTIE XLR</w:t>
            </w:r>
          </w:p>
        </w:tc>
        <w:tc>
          <w:tcPr>
            <w:tcW w:w="63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506" w:rsidRPr="001A3506" w:rsidRDefault="001A3506" w:rsidP="001A3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3506" w:rsidRPr="001A3506" w:rsidTr="001A3506">
        <w:trPr>
          <w:trHeight w:val="405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506" w:rsidRPr="001A3506" w:rsidRDefault="001A3506" w:rsidP="001A3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3506">
              <w:rPr>
                <w:rFonts w:ascii="Calibri" w:eastAsia="Times New Roman" w:hAnsi="Calibri" w:cs="Times New Roman"/>
                <w:color w:val="000000"/>
              </w:rPr>
              <w:t>2 MICRO HF SHURE</w:t>
            </w:r>
          </w:p>
        </w:tc>
        <w:tc>
          <w:tcPr>
            <w:tcW w:w="63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06" w:rsidRPr="001A3506" w:rsidRDefault="001A3506" w:rsidP="001A3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3506">
              <w:rPr>
                <w:rFonts w:ascii="Calibri" w:eastAsia="Times New Roman" w:hAnsi="Calibri" w:cs="Times New Roman"/>
                <w:color w:val="000000"/>
              </w:rPr>
              <w:t>MARQUE SENNHEISER</w:t>
            </w:r>
          </w:p>
        </w:tc>
      </w:tr>
      <w:tr w:rsidR="001A3506" w:rsidRPr="001A3506" w:rsidTr="001A3506">
        <w:trPr>
          <w:trHeight w:val="435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506" w:rsidRPr="001A3506" w:rsidRDefault="001A3506" w:rsidP="001A3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3506">
              <w:rPr>
                <w:rFonts w:ascii="Calibri" w:eastAsia="Times New Roman" w:hAnsi="Calibri" w:cs="Times New Roman"/>
                <w:color w:val="000000"/>
              </w:rPr>
              <w:t>1 MICRO HF CASQUE</w:t>
            </w:r>
          </w:p>
        </w:tc>
        <w:tc>
          <w:tcPr>
            <w:tcW w:w="63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506" w:rsidRPr="001A3506" w:rsidRDefault="001A3506" w:rsidP="001A3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3506" w:rsidRPr="001A3506" w:rsidTr="001A3506">
        <w:trPr>
          <w:trHeight w:val="585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06" w:rsidRPr="001A3506" w:rsidRDefault="001A3506" w:rsidP="001A3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3506">
              <w:rPr>
                <w:rFonts w:ascii="Calibri" w:eastAsia="Times New Roman" w:hAnsi="Calibri" w:cs="Times New Roman"/>
                <w:color w:val="000000"/>
              </w:rPr>
              <w:t>1 MICRO FILAIRE SHURE SM80</w:t>
            </w:r>
          </w:p>
        </w:tc>
        <w:tc>
          <w:tcPr>
            <w:tcW w:w="63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506" w:rsidRPr="001A3506" w:rsidRDefault="001A3506" w:rsidP="001A3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3506" w:rsidRPr="001A3506" w:rsidTr="001A3506">
        <w:trPr>
          <w:trHeight w:val="510"/>
        </w:trPr>
        <w:tc>
          <w:tcPr>
            <w:tcW w:w="8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506" w:rsidRPr="001A3506" w:rsidRDefault="001A3506" w:rsidP="001A3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3506">
              <w:rPr>
                <w:rFonts w:ascii="Calibri" w:eastAsia="Times New Roman" w:hAnsi="Calibri" w:cs="Times New Roman"/>
                <w:color w:val="000000"/>
              </w:rPr>
              <w:t>3 PIEDS POUR LES MICROS</w:t>
            </w:r>
          </w:p>
        </w:tc>
      </w:tr>
      <w:tr w:rsidR="001A3506" w:rsidRPr="001A3506" w:rsidTr="001A3506">
        <w:trPr>
          <w:trHeight w:val="480"/>
        </w:trPr>
        <w:tc>
          <w:tcPr>
            <w:tcW w:w="8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506" w:rsidRPr="001A3506" w:rsidRDefault="001A3506" w:rsidP="001A3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3506">
              <w:rPr>
                <w:rFonts w:ascii="Calibri" w:eastAsia="Times New Roman" w:hAnsi="Calibri" w:cs="Times New Roman"/>
                <w:color w:val="000000"/>
              </w:rPr>
              <w:t>4 EMETTEURS RECEPTEURS</w:t>
            </w:r>
          </w:p>
        </w:tc>
      </w:tr>
      <w:tr w:rsidR="001A3506" w:rsidRPr="001A3506" w:rsidTr="001A3506">
        <w:trPr>
          <w:trHeight w:val="435"/>
        </w:trPr>
        <w:tc>
          <w:tcPr>
            <w:tcW w:w="8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506" w:rsidRPr="001A3506" w:rsidRDefault="001A3506" w:rsidP="001A3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3506">
              <w:rPr>
                <w:rFonts w:ascii="Calibri" w:eastAsia="Times New Roman" w:hAnsi="Calibri" w:cs="Times New Roman"/>
                <w:color w:val="000000"/>
              </w:rPr>
              <w:t>EXTINCTEUR</w:t>
            </w:r>
          </w:p>
        </w:tc>
      </w:tr>
      <w:tr w:rsidR="007A748A" w:rsidRPr="001A3506" w:rsidTr="007A748A">
        <w:trPr>
          <w:trHeight w:val="640"/>
        </w:trPr>
        <w:tc>
          <w:tcPr>
            <w:tcW w:w="89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48A" w:rsidRPr="001A3506" w:rsidRDefault="007A748A" w:rsidP="001A3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3506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  <w:p w:rsidR="007A748A" w:rsidRPr="001A3506" w:rsidRDefault="007A748A" w:rsidP="00771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3506">
              <w:rPr>
                <w:rFonts w:ascii="Calibri" w:eastAsia="Times New Roman" w:hAnsi="Calibri" w:cs="Times New Roman"/>
                <w:b/>
                <w:bCs/>
                <w:color w:val="000000"/>
              </w:rPr>
              <w:t>PRISES ELECTRIQUES ANIMATION</w:t>
            </w:r>
          </w:p>
        </w:tc>
      </w:tr>
      <w:tr w:rsidR="001A3506" w:rsidRPr="001A3506" w:rsidTr="001A3506">
        <w:trPr>
          <w:trHeight w:val="705"/>
        </w:trPr>
        <w:tc>
          <w:tcPr>
            <w:tcW w:w="8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06" w:rsidRPr="001A3506" w:rsidRDefault="001A3506" w:rsidP="001A3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3506">
              <w:rPr>
                <w:rFonts w:ascii="Calibri" w:eastAsia="Times New Roman" w:hAnsi="Calibri" w:cs="Times New Roman"/>
                <w:color w:val="000000"/>
              </w:rPr>
              <w:t>4 PRISES PRES MEUBLE SONO</w:t>
            </w:r>
          </w:p>
        </w:tc>
      </w:tr>
      <w:tr w:rsidR="001A3506" w:rsidRPr="001A3506" w:rsidTr="001A3506">
        <w:trPr>
          <w:trHeight w:val="915"/>
        </w:trPr>
        <w:tc>
          <w:tcPr>
            <w:tcW w:w="8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06" w:rsidRPr="001A3506" w:rsidRDefault="001A3506" w:rsidP="001A3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3506">
              <w:rPr>
                <w:rFonts w:ascii="Calibri" w:eastAsia="Times New Roman" w:hAnsi="Calibri" w:cs="Times New Roman"/>
                <w:color w:val="000000"/>
              </w:rPr>
              <w:t>6 REPARTIES DANS LA GOULOTTE LE LONG DE LA PAROI</w:t>
            </w:r>
          </w:p>
        </w:tc>
      </w:tr>
      <w:tr w:rsidR="007A748A" w:rsidRPr="001A3506" w:rsidTr="007A748A">
        <w:trPr>
          <w:trHeight w:val="610"/>
        </w:trPr>
        <w:tc>
          <w:tcPr>
            <w:tcW w:w="89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48A" w:rsidRPr="001A3506" w:rsidRDefault="007A748A" w:rsidP="001A3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35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7A748A" w:rsidRPr="001A3506" w:rsidRDefault="007A748A" w:rsidP="00D13B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3506">
              <w:rPr>
                <w:rFonts w:ascii="Calibri" w:eastAsia="Times New Roman" w:hAnsi="Calibri" w:cs="Times New Roman"/>
                <w:b/>
                <w:bCs/>
                <w:color w:val="000000"/>
              </w:rPr>
              <w:t>ENERGIE + CLIMATISATION</w:t>
            </w:r>
          </w:p>
        </w:tc>
      </w:tr>
      <w:tr w:rsidR="001A3506" w:rsidRPr="001A3506" w:rsidTr="001A3506">
        <w:trPr>
          <w:trHeight w:val="420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506" w:rsidRPr="001A3506" w:rsidRDefault="001A3506" w:rsidP="001A3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3506">
              <w:rPr>
                <w:rFonts w:ascii="Calibri" w:eastAsia="Times New Roman" w:hAnsi="Calibri" w:cs="Times New Roman"/>
                <w:color w:val="000000"/>
              </w:rPr>
              <w:t>GROUPE ELECTROGENE</w:t>
            </w:r>
          </w:p>
        </w:tc>
        <w:tc>
          <w:tcPr>
            <w:tcW w:w="6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506" w:rsidRPr="001A3506" w:rsidRDefault="001A3506" w:rsidP="001A3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3506">
              <w:rPr>
                <w:rFonts w:ascii="Calibri" w:eastAsia="Times New Roman" w:hAnsi="Calibri" w:cs="Times New Roman"/>
                <w:color w:val="000000"/>
              </w:rPr>
              <w:t xml:space="preserve">DOMETIC </w:t>
            </w:r>
          </w:p>
        </w:tc>
      </w:tr>
      <w:tr w:rsidR="001A3506" w:rsidRPr="001A3506" w:rsidTr="001A3506">
        <w:trPr>
          <w:trHeight w:val="420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506" w:rsidRPr="001A3506" w:rsidRDefault="001A3506" w:rsidP="001A3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3506">
              <w:rPr>
                <w:rFonts w:ascii="Calibri" w:eastAsia="Times New Roman" w:hAnsi="Calibri" w:cs="Times New Roman"/>
                <w:color w:val="000000"/>
              </w:rPr>
              <w:t>CLIMATISEUR</w:t>
            </w:r>
          </w:p>
        </w:tc>
        <w:tc>
          <w:tcPr>
            <w:tcW w:w="6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506" w:rsidRPr="001A3506" w:rsidRDefault="001A3506" w:rsidP="001A3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3506">
              <w:rPr>
                <w:rFonts w:ascii="Calibri" w:eastAsia="Times New Roman" w:hAnsi="Calibri" w:cs="Times New Roman"/>
                <w:color w:val="000000"/>
              </w:rPr>
              <w:t>DOMETIC HD2500</w:t>
            </w:r>
          </w:p>
        </w:tc>
      </w:tr>
      <w:tr w:rsidR="001A3506" w:rsidRPr="001A3506" w:rsidTr="001A3506">
        <w:trPr>
          <w:trHeight w:val="600"/>
        </w:trPr>
        <w:tc>
          <w:tcPr>
            <w:tcW w:w="89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06" w:rsidRPr="001A3506" w:rsidRDefault="001A3506" w:rsidP="001A3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3506">
              <w:rPr>
                <w:rFonts w:ascii="Calibri" w:eastAsia="Times New Roman" w:hAnsi="Calibri" w:cs="Times New Roman"/>
                <w:color w:val="000000"/>
              </w:rPr>
              <w:t>ENROULEUR AUTOMATIQUE ELECTRIQUE DE 25M</w:t>
            </w:r>
          </w:p>
        </w:tc>
      </w:tr>
      <w:tr w:rsidR="001A3506" w:rsidRPr="001A3506" w:rsidTr="001A3506">
        <w:trPr>
          <w:trHeight w:val="585"/>
        </w:trPr>
        <w:tc>
          <w:tcPr>
            <w:tcW w:w="8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06" w:rsidRPr="001A3506" w:rsidRDefault="001A3506" w:rsidP="001A3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3506">
              <w:rPr>
                <w:rFonts w:ascii="Calibri" w:eastAsia="Times New Roman" w:hAnsi="Calibri" w:cs="Times New Roman"/>
                <w:color w:val="000000"/>
              </w:rPr>
              <w:t>ENROULEUR PORTABLE ELECTRIQUE DE 25M</w:t>
            </w:r>
          </w:p>
        </w:tc>
      </w:tr>
    </w:tbl>
    <w:p w:rsidR="00591B76" w:rsidRPr="00614398" w:rsidRDefault="00591B76" w:rsidP="00614398">
      <w:pPr>
        <w:rPr>
          <w:sz w:val="56"/>
          <w:szCs w:val="56"/>
        </w:rPr>
      </w:pPr>
    </w:p>
    <w:p w:rsidR="00052FE6" w:rsidRPr="00591B76" w:rsidRDefault="00052FE6" w:rsidP="00591B76"/>
    <w:sectPr w:rsidR="00052FE6" w:rsidRPr="00591B76" w:rsidSect="001A3506">
      <w:footerReference w:type="default" r:id="rId7"/>
      <w:footerReference w:type="first" r:id="rId8"/>
      <w:pgSz w:w="11906" w:h="16838"/>
      <w:pgMar w:top="-23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B3A" w:rsidRDefault="00A22B3A" w:rsidP="00A22B3A">
      <w:pPr>
        <w:spacing w:after="0" w:line="240" w:lineRule="auto"/>
      </w:pPr>
      <w:r>
        <w:separator/>
      </w:r>
    </w:p>
  </w:endnote>
  <w:endnote w:type="continuationSeparator" w:id="0">
    <w:p w:rsidR="00A22B3A" w:rsidRDefault="00A22B3A" w:rsidP="00A2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B76" w:rsidRDefault="001A3506">
    <w:pPr>
      <w:pStyle w:val="Pieddepage"/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506" w:rsidRDefault="001A3506">
    <w:pPr>
      <w:pStyle w:val="Pieddepage"/>
    </w:pPr>
    <w:r>
      <w:tab/>
    </w:r>
    <w:r>
      <w:tab/>
      <w:t>Mise à jour le 28 janvier 2010</w:t>
    </w:r>
  </w:p>
  <w:p w:rsidR="001A3506" w:rsidRDefault="001A350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B3A" w:rsidRDefault="00A22B3A" w:rsidP="00A22B3A">
      <w:pPr>
        <w:spacing w:after="0" w:line="240" w:lineRule="auto"/>
      </w:pPr>
      <w:r>
        <w:separator/>
      </w:r>
    </w:p>
  </w:footnote>
  <w:footnote w:type="continuationSeparator" w:id="0">
    <w:p w:rsidR="00A22B3A" w:rsidRDefault="00A22B3A" w:rsidP="00A22B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E6"/>
    <w:rsid w:val="00052FE6"/>
    <w:rsid w:val="001A3506"/>
    <w:rsid w:val="00257171"/>
    <w:rsid w:val="002F134C"/>
    <w:rsid w:val="003F0799"/>
    <w:rsid w:val="00591B76"/>
    <w:rsid w:val="00614398"/>
    <w:rsid w:val="00636714"/>
    <w:rsid w:val="00643D72"/>
    <w:rsid w:val="006F5C3E"/>
    <w:rsid w:val="00756EFD"/>
    <w:rsid w:val="007A748A"/>
    <w:rsid w:val="008D4EA9"/>
    <w:rsid w:val="009F39E7"/>
    <w:rsid w:val="00A22B3A"/>
    <w:rsid w:val="00A47218"/>
    <w:rsid w:val="00A54757"/>
    <w:rsid w:val="00B80D90"/>
    <w:rsid w:val="00D75FAA"/>
    <w:rsid w:val="00F64FB4"/>
    <w:rsid w:val="00FC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2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22B3A"/>
  </w:style>
  <w:style w:type="paragraph" w:styleId="Pieddepage">
    <w:name w:val="footer"/>
    <w:basedOn w:val="Normal"/>
    <w:link w:val="PieddepageCar"/>
    <w:uiPriority w:val="99"/>
    <w:unhideWhenUsed/>
    <w:rsid w:val="00A2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2B3A"/>
  </w:style>
  <w:style w:type="paragraph" w:styleId="Textedebulles">
    <w:name w:val="Balloon Text"/>
    <w:basedOn w:val="Normal"/>
    <w:link w:val="TextedebullesCar"/>
    <w:uiPriority w:val="99"/>
    <w:semiHidden/>
    <w:unhideWhenUsed/>
    <w:rsid w:val="00A2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2B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2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22B3A"/>
  </w:style>
  <w:style w:type="paragraph" w:styleId="Pieddepage">
    <w:name w:val="footer"/>
    <w:basedOn w:val="Normal"/>
    <w:link w:val="PieddepageCar"/>
    <w:uiPriority w:val="99"/>
    <w:unhideWhenUsed/>
    <w:rsid w:val="00A2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2B3A"/>
  </w:style>
  <w:style w:type="paragraph" w:styleId="Textedebulles">
    <w:name w:val="Balloon Text"/>
    <w:basedOn w:val="Normal"/>
    <w:link w:val="TextedebullesCar"/>
    <w:uiPriority w:val="99"/>
    <w:semiHidden/>
    <w:unhideWhenUsed/>
    <w:rsid w:val="00A2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2B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7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73C5BB12.dotm</Template>
  <TotalTime>1</TotalTime>
  <Pages>3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Cg13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PCOMBETTES</dc:creator>
  <cp:lastModifiedBy>phofmann</cp:lastModifiedBy>
  <cp:revision>2</cp:revision>
  <dcterms:created xsi:type="dcterms:W3CDTF">2016-04-18T11:36:00Z</dcterms:created>
  <dcterms:modified xsi:type="dcterms:W3CDTF">2016-04-18T11:36:00Z</dcterms:modified>
</cp:coreProperties>
</file>